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35EE6" w14:textId="58F20B9D" w:rsidR="00D253FD" w:rsidRDefault="00D253FD" w:rsidP="00D253FD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spacing w:line="211" w:lineRule="auto"/>
        <w:jc w:val="center"/>
      </w:pPr>
      <w:r>
        <w:rPr>
          <w:b/>
        </w:rPr>
        <w:t>VENDOR DATA SHEET</w:t>
      </w:r>
    </w:p>
    <w:p w14:paraId="166C6A0F" w14:textId="77777777" w:rsidR="00D253FD" w:rsidRPr="00D253FD" w:rsidRDefault="00D253FD" w:rsidP="00D253FD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spacing w:line="211" w:lineRule="auto"/>
        <w:jc w:val="both"/>
        <w:rPr>
          <w:sz w:val="14"/>
          <w:szCs w:val="14"/>
        </w:rPr>
      </w:pPr>
    </w:p>
    <w:p w14:paraId="5CC1B47B" w14:textId="77777777" w:rsidR="00D253FD" w:rsidRPr="00D253FD" w:rsidRDefault="00D253FD" w:rsidP="00D253FD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spacing w:line="211" w:lineRule="auto"/>
        <w:ind w:left="720" w:hanging="720"/>
        <w:jc w:val="both"/>
        <w:rPr>
          <w:sz w:val="22"/>
          <w:szCs w:val="22"/>
        </w:rPr>
      </w:pPr>
      <w:r>
        <w:t>1.</w:t>
      </w:r>
      <w:r>
        <w:tab/>
      </w:r>
      <w:r w:rsidRPr="00D253FD">
        <w:rPr>
          <w:sz w:val="22"/>
          <w:szCs w:val="22"/>
          <w:u w:val="single"/>
        </w:rPr>
        <w:t>Qualification</w:t>
      </w:r>
      <w:r w:rsidRPr="00D253FD">
        <w:rPr>
          <w:sz w:val="22"/>
          <w:szCs w:val="22"/>
        </w:rPr>
        <w:t xml:space="preserve">: The vendor must have the capability and capacity in all respects to satisfy fully </w:t>
      </w:r>
      <w:proofErr w:type="gramStart"/>
      <w:r w:rsidRPr="00D253FD">
        <w:rPr>
          <w:sz w:val="22"/>
          <w:szCs w:val="22"/>
        </w:rPr>
        <w:t>all of</w:t>
      </w:r>
      <w:proofErr w:type="gramEnd"/>
      <w:r w:rsidRPr="00D253FD">
        <w:rPr>
          <w:sz w:val="22"/>
          <w:szCs w:val="22"/>
        </w:rPr>
        <w:t xml:space="preserve"> the contractual requirements.</w:t>
      </w:r>
    </w:p>
    <w:p w14:paraId="0E35AB7A" w14:textId="77777777" w:rsidR="00D253FD" w:rsidRPr="00D253FD" w:rsidRDefault="00D253FD" w:rsidP="00D253FD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spacing w:line="211" w:lineRule="auto"/>
        <w:jc w:val="both"/>
        <w:rPr>
          <w:sz w:val="20"/>
          <w:szCs w:val="20"/>
        </w:rPr>
      </w:pPr>
    </w:p>
    <w:p w14:paraId="5847E761" w14:textId="6E789571" w:rsidR="00D253FD" w:rsidRPr="00D253FD" w:rsidRDefault="00D253FD" w:rsidP="00D253FD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spacing w:line="211" w:lineRule="auto"/>
        <w:jc w:val="both"/>
        <w:rPr>
          <w:sz w:val="22"/>
          <w:szCs w:val="22"/>
        </w:rPr>
      </w:pPr>
      <w:r w:rsidRPr="00D253FD">
        <w:rPr>
          <w:sz w:val="22"/>
          <w:szCs w:val="22"/>
        </w:rPr>
        <w:t>2.</w:t>
      </w:r>
      <w:r w:rsidRPr="00D253FD">
        <w:rPr>
          <w:sz w:val="22"/>
          <w:szCs w:val="22"/>
        </w:rPr>
        <w:tab/>
      </w:r>
      <w:r w:rsidRPr="00D253FD">
        <w:rPr>
          <w:sz w:val="22"/>
          <w:szCs w:val="22"/>
          <w:u w:val="single"/>
        </w:rPr>
        <w:t>Vendor’s Primary Contact</w:t>
      </w:r>
      <w:r w:rsidRPr="00D253FD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D253FD">
        <w:rPr>
          <w:sz w:val="22"/>
          <w:szCs w:val="22"/>
        </w:rPr>
        <w:t xml:space="preserve">Name: </w:t>
      </w:r>
      <w:r w:rsidRPr="00D253FD">
        <w:rPr>
          <w:sz w:val="22"/>
          <w:szCs w:val="22"/>
        </w:rPr>
        <w:t>_________________________________</w:t>
      </w:r>
      <w:r w:rsidRPr="00D253FD">
        <w:rPr>
          <w:sz w:val="22"/>
          <w:szCs w:val="22"/>
        </w:rPr>
        <w:tab/>
        <w:t>Phone: _________________________</w:t>
      </w:r>
    </w:p>
    <w:p w14:paraId="59844B14" w14:textId="77777777" w:rsidR="00D253FD" w:rsidRPr="00D253FD" w:rsidRDefault="00D253FD" w:rsidP="00D253FD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spacing w:line="211" w:lineRule="auto"/>
        <w:jc w:val="both"/>
        <w:rPr>
          <w:sz w:val="22"/>
          <w:szCs w:val="22"/>
        </w:rPr>
      </w:pPr>
    </w:p>
    <w:p w14:paraId="43412C1C" w14:textId="61C4BB14" w:rsidR="00D253FD" w:rsidRPr="00D253FD" w:rsidRDefault="00D253FD" w:rsidP="00D253FD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spacing w:line="211" w:lineRule="auto"/>
        <w:ind w:left="720" w:hanging="720"/>
        <w:jc w:val="both"/>
        <w:rPr>
          <w:sz w:val="22"/>
          <w:szCs w:val="22"/>
        </w:rPr>
      </w:pPr>
      <w:r w:rsidRPr="00D253FD">
        <w:rPr>
          <w:sz w:val="22"/>
          <w:szCs w:val="22"/>
        </w:rPr>
        <w:t>3.</w:t>
      </w:r>
      <w:r w:rsidRPr="00D253FD">
        <w:rPr>
          <w:sz w:val="22"/>
          <w:szCs w:val="22"/>
        </w:rPr>
        <w:tab/>
      </w:r>
      <w:r w:rsidRPr="00D253FD">
        <w:rPr>
          <w:sz w:val="22"/>
          <w:szCs w:val="22"/>
          <w:u w:val="single"/>
        </w:rPr>
        <w:t>Years in Business</w:t>
      </w:r>
      <w:r w:rsidRPr="00D253FD">
        <w:rPr>
          <w:sz w:val="22"/>
          <w:szCs w:val="22"/>
        </w:rPr>
        <w:t>: Indicate</w:t>
      </w:r>
      <w:r w:rsidRPr="00D253FD">
        <w:rPr>
          <w:sz w:val="22"/>
          <w:szCs w:val="22"/>
        </w:rPr>
        <w:t xml:space="preserve"> the length of time you have been providing this type of good or service:</w:t>
      </w:r>
    </w:p>
    <w:p w14:paraId="364612F4" w14:textId="77777777" w:rsidR="00D253FD" w:rsidRPr="00D253FD" w:rsidRDefault="00D253FD" w:rsidP="00D253FD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spacing w:line="211" w:lineRule="auto"/>
        <w:jc w:val="both"/>
        <w:rPr>
          <w:sz w:val="22"/>
          <w:szCs w:val="22"/>
        </w:rPr>
      </w:pPr>
    </w:p>
    <w:p w14:paraId="3951D9E1" w14:textId="77777777" w:rsidR="00D253FD" w:rsidRPr="00D253FD" w:rsidRDefault="00D253FD" w:rsidP="00D253FD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spacing w:line="211" w:lineRule="auto"/>
        <w:ind w:left="1152"/>
        <w:jc w:val="both"/>
        <w:rPr>
          <w:sz w:val="22"/>
          <w:szCs w:val="22"/>
        </w:rPr>
      </w:pPr>
      <w:r w:rsidRPr="00D253FD">
        <w:rPr>
          <w:sz w:val="22"/>
          <w:szCs w:val="22"/>
        </w:rPr>
        <w:t>__________ Years</w:t>
      </w:r>
      <w:r w:rsidRPr="00D253FD">
        <w:rPr>
          <w:sz w:val="22"/>
          <w:szCs w:val="22"/>
        </w:rPr>
        <w:tab/>
        <w:t>________ Months</w:t>
      </w:r>
    </w:p>
    <w:p w14:paraId="14207245" w14:textId="77777777" w:rsidR="00D253FD" w:rsidRPr="00D253FD" w:rsidRDefault="00D253FD" w:rsidP="00D253FD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spacing w:line="211" w:lineRule="auto"/>
        <w:jc w:val="both"/>
        <w:rPr>
          <w:sz w:val="22"/>
          <w:szCs w:val="22"/>
        </w:rPr>
      </w:pPr>
    </w:p>
    <w:p w14:paraId="096FBC20" w14:textId="2E7E884C" w:rsidR="00D253FD" w:rsidRPr="00D253FD" w:rsidRDefault="00D253FD" w:rsidP="00D253FD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spacing w:line="211" w:lineRule="auto"/>
        <w:ind w:left="720" w:hanging="720"/>
        <w:jc w:val="both"/>
        <w:rPr>
          <w:sz w:val="22"/>
          <w:szCs w:val="22"/>
        </w:rPr>
      </w:pPr>
      <w:r w:rsidRPr="00D253FD">
        <w:rPr>
          <w:sz w:val="22"/>
          <w:szCs w:val="22"/>
        </w:rPr>
        <w:t>4.</w:t>
      </w:r>
      <w:r w:rsidRPr="00D253FD">
        <w:rPr>
          <w:sz w:val="22"/>
          <w:szCs w:val="22"/>
        </w:rPr>
        <w:tab/>
      </w:r>
      <w:r w:rsidRPr="00D253FD">
        <w:rPr>
          <w:sz w:val="22"/>
          <w:szCs w:val="22"/>
          <w:u w:val="single"/>
        </w:rPr>
        <w:t>Vendor Information</w:t>
      </w:r>
      <w:r w:rsidRPr="00D253FD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proofErr w:type="spellStart"/>
      <w:r w:rsidRPr="00D253FD">
        <w:rPr>
          <w:sz w:val="22"/>
          <w:szCs w:val="22"/>
        </w:rPr>
        <w:t>eVA</w:t>
      </w:r>
      <w:proofErr w:type="spellEnd"/>
      <w:r w:rsidRPr="00D253FD">
        <w:rPr>
          <w:sz w:val="22"/>
          <w:szCs w:val="22"/>
        </w:rPr>
        <w:t xml:space="preserve"> Vendor ID or DUNS Number: ________________________________</w:t>
      </w:r>
    </w:p>
    <w:p w14:paraId="1E90D717" w14:textId="77777777" w:rsidR="00D253FD" w:rsidRPr="00D253FD" w:rsidRDefault="00D253FD" w:rsidP="00D253FD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spacing w:line="211" w:lineRule="auto"/>
        <w:jc w:val="both"/>
        <w:rPr>
          <w:sz w:val="22"/>
          <w:szCs w:val="22"/>
        </w:rPr>
      </w:pPr>
    </w:p>
    <w:p w14:paraId="3598616D" w14:textId="2EBBC325" w:rsidR="00D253FD" w:rsidRPr="00D253FD" w:rsidRDefault="00D253FD" w:rsidP="00D253FD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spacing w:line="211" w:lineRule="auto"/>
        <w:ind w:left="720" w:hanging="720"/>
        <w:jc w:val="both"/>
        <w:rPr>
          <w:sz w:val="22"/>
          <w:szCs w:val="22"/>
        </w:rPr>
      </w:pPr>
      <w:r w:rsidRPr="00D253FD">
        <w:rPr>
          <w:sz w:val="22"/>
          <w:szCs w:val="22"/>
        </w:rPr>
        <w:t>5.</w:t>
      </w:r>
      <w:r w:rsidRPr="00D253FD">
        <w:rPr>
          <w:sz w:val="22"/>
          <w:szCs w:val="22"/>
        </w:rPr>
        <w:tab/>
        <w:t>Indicate below a listing of at least four (4) current or recent accounts, either commercial or governmental, that you</w:t>
      </w:r>
      <w:r w:rsidRPr="00D253FD">
        <w:rPr>
          <w:sz w:val="22"/>
          <w:szCs w:val="22"/>
        </w:rPr>
        <w:t xml:space="preserve"> or you</w:t>
      </w:r>
      <w:r w:rsidRPr="00D253FD">
        <w:rPr>
          <w:sz w:val="22"/>
          <w:szCs w:val="22"/>
        </w:rPr>
        <w:t>r company is servicing, has serviced, or has provided similar goods.  Include the length of service and the name, address, and telephone number of the point of contact.</w:t>
      </w:r>
    </w:p>
    <w:p w14:paraId="31DE64CC" w14:textId="77777777" w:rsidR="00D253FD" w:rsidRPr="00D253FD" w:rsidRDefault="00D253FD" w:rsidP="00D253FD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spacing w:line="211" w:lineRule="auto"/>
        <w:jc w:val="both"/>
        <w:rPr>
          <w:sz w:val="22"/>
          <w:szCs w:val="22"/>
        </w:rPr>
      </w:pPr>
    </w:p>
    <w:p w14:paraId="3BCDA38D" w14:textId="77777777" w:rsidR="00D253FD" w:rsidRPr="00D253FD" w:rsidRDefault="00D253FD" w:rsidP="00D253FD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spacing w:line="211" w:lineRule="auto"/>
        <w:ind w:left="1584" w:hanging="432"/>
        <w:jc w:val="both"/>
        <w:rPr>
          <w:sz w:val="22"/>
          <w:szCs w:val="22"/>
        </w:rPr>
      </w:pPr>
      <w:r w:rsidRPr="00D253FD">
        <w:rPr>
          <w:sz w:val="22"/>
          <w:szCs w:val="22"/>
        </w:rPr>
        <w:t>A.</w:t>
      </w:r>
      <w:r w:rsidRPr="00D253FD">
        <w:rPr>
          <w:sz w:val="22"/>
          <w:szCs w:val="22"/>
        </w:rPr>
        <w:tab/>
      </w:r>
      <w:proofErr w:type="spellStart"/>
      <w:proofErr w:type="gramStart"/>
      <w:r w:rsidRPr="00D253FD">
        <w:rPr>
          <w:sz w:val="22"/>
          <w:szCs w:val="22"/>
        </w:rPr>
        <w:t>Company:_</w:t>
      </w:r>
      <w:proofErr w:type="gramEnd"/>
      <w:r w:rsidRPr="00D253FD">
        <w:rPr>
          <w:sz w:val="22"/>
          <w:szCs w:val="22"/>
        </w:rPr>
        <w:t>________________________________Contact</w:t>
      </w:r>
      <w:proofErr w:type="spellEnd"/>
      <w:r w:rsidRPr="00D253FD">
        <w:rPr>
          <w:sz w:val="22"/>
          <w:szCs w:val="22"/>
        </w:rPr>
        <w:t>: ____________________________________</w:t>
      </w:r>
    </w:p>
    <w:p w14:paraId="5B082FF6" w14:textId="77777777" w:rsidR="00D253FD" w:rsidRPr="00D253FD" w:rsidRDefault="00D253FD" w:rsidP="00D253FD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spacing w:line="211" w:lineRule="auto"/>
        <w:jc w:val="both"/>
        <w:rPr>
          <w:sz w:val="22"/>
          <w:szCs w:val="22"/>
        </w:rPr>
      </w:pPr>
    </w:p>
    <w:p w14:paraId="6424E51B" w14:textId="77777777" w:rsidR="00D253FD" w:rsidRPr="00D253FD" w:rsidRDefault="00D253FD" w:rsidP="00D253FD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spacing w:line="211" w:lineRule="auto"/>
        <w:ind w:left="1584"/>
        <w:jc w:val="both"/>
        <w:rPr>
          <w:sz w:val="22"/>
          <w:szCs w:val="22"/>
        </w:rPr>
      </w:pPr>
      <w:r w:rsidRPr="00D253FD">
        <w:rPr>
          <w:sz w:val="22"/>
          <w:szCs w:val="22"/>
        </w:rPr>
        <w:t>Phone:(____</w:t>
      </w:r>
      <w:proofErr w:type="gramStart"/>
      <w:r w:rsidRPr="00D253FD">
        <w:rPr>
          <w:sz w:val="22"/>
          <w:szCs w:val="22"/>
        </w:rPr>
        <w:t>_)_</w:t>
      </w:r>
      <w:proofErr w:type="gramEnd"/>
      <w:r w:rsidRPr="00D253FD">
        <w:rPr>
          <w:sz w:val="22"/>
          <w:szCs w:val="22"/>
        </w:rPr>
        <w:t xml:space="preserve">_____________________________ Fax: (_____)________________________________ </w:t>
      </w:r>
    </w:p>
    <w:p w14:paraId="7676167F" w14:textId="77777777" w:rsidR="00D253FD" w:rsidRPr="00D253FD" w:rsidRDefault="00D253FD" w:rsidP="00D253FD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spacing w:line="211" w:lineRule="auto"/>
        <w:jc w:val="both"/>
        <w:rPr>
          <w:sz w:val="22"/>
          <w:szCs w:val="22"/>
        </w:rPr>
      </w:pPr>
      <w:r w:rsidRPr="00D253FD">
        <w:rPr>
          <w:sz w:val="22"/>
          <w:szCs w:val="22"/>
        </w:rPr>
        <w:tab/>
      </w:r>
    </w:p>
    <w:p w14:paraId="2B49F03D" w14:textId="77777777" w:rsidR="00D253FD" w:rsidRPr="00D253FD" w:rsidRDefault="00D253FD" w:rsidP="00D253FD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spacing w:line="211" w:lineRule="auto"/>
        <w:jc w:val="both"/>
        <w:rPr>
          <w:sz w:val="22"/>
          <w:szCs w:val="22"/>
        </w:rPr>
      </w:pPr>
      <w:r w:rsidRPr="00D253FD">
        <w:rPr>
          <w:sz w:val="22"/>
          <w:szCs w:val="22"/>
        </w:rPr>
        <w:tab/>
      </w:r>
      <w:r w:rsidRPr="00D253FD">
        <w:rPr>
          <w:sz w:val="22"/>
          <w:szCs w:val="22"/>
        </w:rPr>
        <w:tab/>
        <w:t xml:space="preserve">        </w:t>
      </w:r>
      <w:proofErr w:type="gramStart"/>
      <w:r w:rsidRPr="00D253FD">
        <w:rPr>
          <w:sz w:val="22"/>
          <w:szCs w:val="22"/>
        </w:rPr>
        <w:t>Project:_</w:t>
      </w:r>
      <w:proofErr w:type="gramEnd"/>
      <w:r w:rsidRPr="00D253FD">
        <w:rPr>
          <w:sz w:val="22"/>
          <w:szCs w:val="22"/>
        </w:rPr>
        <w:t>____________________________________________________________________________</w:t>
      </w:r>
    </w:p>
    <w:p w14:paraId="4E920F6E" w14:textId="77777777" w:rsidR="00D253FD" w:rsidRPr="00D253FD" w:rsidRDefault="00D253FD" w:rsidP="00D253FD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spacing w:line="211" w:lineRule="auto"/>
        <w:jc w:val="both"/>
        <w:rPr>
          <w:sz w:val="22"/>
          <w:szCs w:val="22"/>
        </w:rPr>
      </w:pPr>
    </w:p>
    <w:p w14:paraId="5466BC70" w14:textId="77777777" w:rsidR="00D253FD" w:rsidRPr="00D253FD" w:rsidRDefault="00D253FD" w:rsidP="00D253FD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spacing w:line="211" w:lineRule="auto"/>
        <w:ind w:left="1584"/>
        <w:jc w:val="both"/>
        <w:rPr>
          <w:sz w:val="22"/>
          <w:szCs w:val="22"/>
        </w:rPr>
      </w:pPr>
      <w:r w:rsidRPr="00D253FD">
        <w:rPr>
          <w:sz w:val="22"/>
          <w:szCs w:val="22"/>
        </w:rPr>
        <w:t xml:space="preserve">Dates of Service: _________________________________$ Value: _______________________  </w:t>
      </w:r>
    </w:p>
    <w:p w14:paraId="0457E77D" w14:textId="77777777" w:rsidR="00D253FD" w:rsidRPr="00D253FD" w:rsidRDefault="00D253FD" w:rsidP="00D253FD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spacing w:line="211" w:lineRule="auto"/>
        <w:jc w:val="both"/>
        <w:rPr>
          <w:sz w:val="22"/>
          <w:szCs w:val="22"/>
        </w:rPr>
      </w:pPr>
    </w:p>
    <w:p w14:paraId="3B584EDF" w14:textId="77777777" w:rsidR="00D253FD" w:rsidRPr="00D253FD" w:rsidRDefault="00D253FD" w:rsidP="00D253FD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spacing w:line="211" w:lineRule="auto"/>
        <w:ind w:left="1584" w:hanging="432"/>
        <w:jc w:val="both"/>
        <w:rPr>
          <w:sz w:val="22"/>
          <w:szCs w:val="22"/>
        </w:rPr>
      </w:pPr>
      <w:r w:rsidRPr="00D253FD">
        <w:rPr>
          <w:sz w:val="22"/>
          <w:szCs w:val="22"/>
        </w:rPr>
        <w:t>B.</w:t>
      </w:r>
      <w:r w:rsidRPr="00D253FD">
        <w:rPr>
          <w:sz w:val="22"/>
          <w:szCs w:val="22"/>
        </w:rPr>
        <w:tab/>
        <w:t>Company________________________________   Contact: ____________________________________</w:t>
      </w:r>
    </w:p>
    <w:p w14:paraId="45D69E26" w14:textId="77777777" w:rsidR="00D253FD" w:rsidRPr="00D253FD" w:rsidRDefault="00D253FD" w:rsidP="00D253FD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spacing w:line="211" w:lineRule="auto"/>
        <w:jc w:val="both"/>
        <w:rPr>
          <w:sz w:val="22"/>
          <w:szCs w:val="22"/>
        </w:rPr>
      </w:pPr>
    </w:p>
    <w:p w14:paraId="557DE92D" w14:textId="77777777" w:rsidR="00D253FD" w:rsidRPr="00D253FD" w:rsidRDefault="00D253FD" w:rsidP="00D253FD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spacing w:line="211" w:lineRule="auto"/>
        <w:ind w:left="1584"/>
        <w:jc w:val="both"/>
        <w:rPr>
          <w:sz w:val="22"/>
          <w:szCs w:val="22"/>
        </w:rPr>
      </w:pPr>
      <w:r w:rsidRPr="00D253FD">
        <w:rPr>
          <w:sz w:val="22"/>
          <w:szCs w:val="22"/>
        </w:rPr>
        <w:t>Phone:(____</w:t>
      </w:r>
      <w:proofErr w:type="gramStart"/>
      <w:r w:rsidRPr="00D253FD">
        <w:rPr>
          <w:sz w:val="22"/>
          <w:szCs w:val="22"/>
        </w:rPr>
        <w:t>_)_</w:t>
      </w:r>
      <w:proofErr w:type="gramEnd"/>
      <w:r w:rsidRPr="00D253FD">
        <w:rPr>
          <w:sz w:val="22"/>
          <w:szCs w:val="22"/>
        </w:rPr>
        <w:t>__________________________   Fax: (_____)_________________________________</w:t>
      </w:r>
    </w:p>
    <w:p w14:paraId="5A67473A" w14:textId="77777777" w:rsidR="00D253FD" w:rsidRPr="00D253FD" w:rsidRDefault="00D253FD" w:rsidP="00D253FD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spacing w:line="211" w:lineRule="auto"/>
        <w:jc w:val="both"/>
        <w:rPr>
          <w:sz w:val="22"/>
          <w:szCs w:val="22"/>
        </w:rPr>
      </w:pPr>
    </w:p>
    <w:p w14:paraId="47245AC8" w14:textId="77777777" w:rsidR="00D253FD" w:rsidRPr="00D253FD" w:rsidRDefault="00D253FD" w:rsidP="00D253FD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spacing w:line="211" w:lineRule="auto"/>
        <w:ind w:firstLine="1584"/>
        <w:jc w:val="both"/>
        <w:rPr>
          <w:sz w:val="22"/>
          <w:szCs w:val="22"/>
        </w:rPr>
      </w:pPr>
      <w:proofErr w:type="gramStart"/>
      <w:r w:rsidRPr="00D253FD">
        <w:rPr>
          <w:sz w:val="22"/>
          <w:szCs w:val="22"/>
        </w:rPr>
        <w:t>Project:_</w:t>
      </w:r>
      <w:proofErr w:type="gramEnd"/>
      <w:r w:rsidRPr="00D253FD">
        <w:rPr>
          <w:sz w:val="22"/>
          <w:szCs w:val="22"/>
        </w:rPr>
        <w:t>_____________________________________________________________________________</w:t>
      </w:r>
    </w:p>
    <w:p w14:paraId="58BB74E9" w14:textId="77777777" w:rsidR="00D253FD" w:rsidRPr="00D253FD" w:rsidRDefault="00D253FD" w:rsidP="00D253FD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spacing w:line="211" w:lineRule="auto"/>
        <w:jc w:val="both"/>
        <w:rPr>
          <w:sz w:val="22"/>
          <w:szCs w:val="22"/>
        </w:rPr>
      </w:pPr>
      <w:r w:rsidRPr="00D253FD">
        <w:rPr>
          <w:sz w:val="22"/>
          <w:szCs w:val="22"/>
        </w:rPr>
        <w:tab/>
        <w:t xml:space="preserve"> </w:t>
      </w:r>
    </w:p>
    <w:p w14:paraId="2A80E8B6" w14:textId="77777777" w:rsidR="00D253FD" w:rsidRPr="00D253FD" w:rsidRDefault="00D253FD" w:rsidP="00D253FD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spacing w:line="211" w:lineRule="auto"/>
        <w:ind w:left="1584"/>
        <w:jc w:val="both"/>
        <w:rPr>
          <w:sz w:val="22"/>
          <w:szCs w:val="22"/>
        </w:rPr>
      </w:pPr>
      <w:r w:rsidRPr="00D253FD">
        <w:rPr>
          <w:sz w:val="22"/>
          <w:szCs w:val="22"/>
        </w:rPr>
        <w:t>Dates of Service: _________________________________$ Value: ________________________</w:t>
      </w:r>
    </w:p>
    <w:p w14:paraId="2E6C4E55" w14:textId="77777777" w:rsidR="00D253FD" w:rsidRPr="00D253FD" w:rsidRDefault="00D253FD" w:rsidP="00D253FD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spacing w:line="211" w:lineRule="auto"/>
        <w:jc w:val="both"/>
        <w:rPr>
          <w:sz w:val="22"/>
          <w:szCs w:val="22"/>
        </w:rPr>
      </w:pPr>
    </w:p>
    <w:p w14:paraId="0C05DFE9" w14:textId="77777777" w:rsidR="00D253FD" w:rsidRPr="00D253FD" w:rsidRDefault="00D253FD" w:rsidP="00D253FD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spacing w:line="211" w:lineRule="auto"/>
        <w:ind w:left="1584" w:hanging="432"/>
        <w:jc w:val="both"/>
        <w:rPr>
          <w:sz w:val="22"/>
          <w:szCs w:val="22"/>
        </w:rPr>
      </w:pPr>
      <w:r w:rsidRPr="00D253FD">
        <w:rPr>
          <w:sz w:val="22"/>
          <w:szCs w:val="22"/>
        </w:rPr>
        <w:t>C.</w:t>
      </w:r>
      <w:r w:rsidRPr="00D253FD">
        <w:rPr>
          <w:sz w:val="22"/>
          <w:szCs w:val="22"/>
        </w:rPr>
        <w:tab/>
      </w:r>
      <w:proofErr w:type="gramStart"/>
      <w:r w:rsidRPr="00D253FD">
        <w:rPr>
          <w:sz w:val="22"/>
          <w:szCs w:val="22"/>
        </w:rPr>
        <w:t>Company:_</w:t>
      </w:r>
      <w:proofErr w:type="gramEnd"/>
      <w:r w:rsidRPr="00D253FD">
        <w:rPr>
          <w:sz w:val="22"/>
          <w:szCs w:val="22"/>
        </w:rPr>
        <w:t>_______________________________ Contact: ____________________________________</w:t>
      </w:r>
    </w:p>
    <w:p w14:paraId="586B96A1" w14:textId="77777777" w:rsidR="00D253FD" w:rsidRPr="00D253FD" w:rsidRDefault="00D253FD" w:rsidP="00D253FD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spacing w:line="211" w:lineRule="auto"/>
        <w:jc w:val="both"/>
        <w:rPr>
          <w:sz w:val="22"/>
          <w:szCs w:val="22"/>
        </w:rPr>
      </w:pPr>
    </w:p>
    <w:p w14:paraId="327E860A" w14:textId="77777777" w:rsidR="00D253FD" w:rsidRPr="00D253FD" w:rsidRDefault="00D253FD" w:rsidP="00D253FD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spacing w:line="211" w:lineRule="auto"/>
        <w:ind w:left="1584"/>
        <w:jc w:val="both"/>
        <w:rPr>
          <w:sz w:val="22"/>
          <w:szCs w:val="22"/>
        </w:rPr>
      </w:pPr>
      <w:r w:rsidRPr="00D253FD">
        <w:rPr>
          <w:sz w:val="22"/>
          <w:szCs w:val="22"/>
        </w:rPr>
        <w:t>Phone:(____</w:t>
      </w:r>
      <w:proofErr w:type="gramStart"/>
      <w:r w:rsidRPr="00D253FD">
        <w:rPr>
          <w:sz w:val="22"/>
          <w:szCs w:val="22"/>
        </w:rPr>
        <w:t>_)_</w:t>
      </w:r>
      <w:proofErr w:type="gramEnd"/>
      <w:r w:rsidRPr="00D253FD">
        <w:rPr>
          <w:sz w:val="22"/>
          <w:szCs w:val="22"/>
        </w:rPr>
        <w:t>_____________________________Fax:(_____)_________________________________</w:t>
      </w:r>
    </w:p>
    <w:p w14:paraId="3AE90885" w14:textId="77777777" w:rsidR="00D253FD" w:rsidRPr="00D253FD" w:rsidRDefault="00D253FD" w:rsidP="00D253FD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spacing w:line="211" w:lineRule="auto"/>
        <w:jc w:val="both"/>
        <w:rPr>
          <w:sz w:val="22"/>
          <w:szCs w:val="22"/>
        </w:rPr>
      </w:pPr>
    </w:p>
    <w:p w14:paraId="18F8BCD2" w14:textId="77777777" w:rsidR="00D253FD" w:rsidRPr="00D253FD" w:rsidRDefault="00D253FD" w:rsidP="00D253FD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spacing w:line="211" w:lineRule="auto"/>
        <w:ind w:left="1584"/>
        <w:jc w:val="both"/>
        <w:rPr>
          <w:sz w:val="22"/>
          <w:szCs w:val="22"/>
        </w:rPr>
      </w:pPr>
      <w:proofErr w:type="gramStart"/>
      <w:r w:rsidRPr="00D253FD">
        <w:rPr>
          <w:sz w:val="22"/>
          <w:szCs w:val="22"/>
        </w:rPr>
        <w:t>Project:_</w:t>
      </w:r>
      <w:proofErr w:type="gramEnd"/>
      <w:r w:rsidRPr="00D253FD">
        <w:rPr>
          <w:sz w:val="22"/>
          <w:szCs w:val="22"/>
        </w:rPr>
        <w:t>_____________________________________________________________________________</w:t>
      </w:r>
    </w:p>
    <w:p w14:paraId="19708A5A" w14:textId="77777777" w:rsidR="00D253FD" w:rsidRPr="00D253FD" w:rsidRDefault="00D253FD" w:rsidP="00D253FD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spacing w:line="211" w:lineRule="auto"/>
        <w:ind w:left="1584"/>
        <w:jc w:val="both"/>
        <w:rPr>
          <w:sz w:val="22"/>
          <w:szCs w:val="22"/>
        </w:rPr>
      </w:pPr>
    </w:p>
    <w:p w14:paraId="0D784BCE" w14:textId="77777777" w:rsidR="00D253FD" w:rsidRPr="00D253FD" w:rsidRDefault="00D253FD" w:rsidP="00D253FD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spacing w:line="211" w:lineRule="auto"/>
        <w:ind w:left="1584"/>
        <w:jc w:val="both"/>
        <w:rPr>
          <w:sz w:val="22"/>
          <w:szCs w:val="22"/>
        </w:rPr>
      </w:pPr>
      <w:r w:rsidRPr="00D253FD">
        <w:rPr>
          <w:sz w:val="22"/>
          <w:szCs w:val="22"/>
        </w:rPr>
        <w:t>Dates of Service: _________________________________$ Value: ________________________</w:t>
      </w:r>
    </w:p>
    <w:p w14:paraId="5B00DEA6" w14:textId="77777777" w:rsidR="00D253FD" w:rsidRPr="00D253FD" w:rsidRDefault="00D253FD" w:rsidP="00D253FD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spacing w:line="211" w:lineRule="auto"/>
        <w:jc w:val="both"/>
        <w:rPr>
          <w:sz w:val="22"/>
          <w:szCs w:val="22"/>
        </w:rPr>
      </w:pPr>
    </w:p>
    <w:p w14:paraId="4B6A64B7" w14:textId="77777777" w:rsidR="00D253FD" w:rsidRPr="00D253FD" w:rsidRDefault="00D253FD" w:rsidP="00D253FD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spacing w:line="211" w:lineRule="auto"/>
        <w:ind w:left="1584" w:hanging="432"/>
        <w:jc w:val="both"/>
        <w:rPr>
          <w:sz w:val="22"/>
          <w:szCs w:val="22"/>
        </w:rPr>
      </w:pPr>
      <w:r w:rsidRPr="00D253FD">
        <w:rPr>
          <w:sz w:val="22"/>
          <w:szCs w:val="22"/>
        </w:rPr>
        <w:t>D.</w:t>
      </w:r>
      <w:r w:rsidRPr="00D253FD">
        <w:rPr>
          <w:sz w:val="22"/>
          <w:szCs w:val="22"/>
        </w:rPr>
        <w:tab/>
      </w:r>
      <w:proofErr w:type="spellStart"/>
      <w:proofErr w:type="gramStart"/>
      <w:r w:rsidRPr="00D253FD">
        <w:rPr>
          <w:sz w:val="22"/>
          <w:szCs w:val="22"/>
        </w:rPr>
        <w:t>Company:_</w:t>
      </w:r>
      <w:proofErr w:type="gramEnd"/>
      <w:r w:rsidRPr="00D253FD">
        <w:rPr>
          <w:sz w:val="22"/>
          <w:szCs w:val="22"/>
        </w:rPr>
        <w:t>________________________________Contact</w:t>
      </w:r>
      <w:proofErr w:type="spellEnd"/>
      <w:r w:rsidRPr="00D253FD">
        <w:rPr>
          <w:sz w:val="22"/>
          <w:szCs w:val="22"/>
        </w:rPr>
        <w:t>: ____________________________________</w:t>
      </w:r>
    </w:p>
    <w:p w14:paraId="4BA69539" w14:textId="77777777" w:rsidR="00D253FD" w:rsidRPr="00D253FD" w:rsidRDefault="00D253FD" w:rsidP="00D253FD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spacing w:line="211" w:lineRule="auto"/>
        <w:jc w:val="both"/>
        <w:rPr>
          <w:sz w:val="22"/>
          <w:szCs w:val="22"/>
        </w:rPr>
      </w:pPr>
    </w:p>
    <w:p w14:paraId="50B79641" w14:textId="77777777" w:rsidR="00D253FD" w:rsidRPr="00D253FD" w:rsidRDefault="00D253FD" w:rsidP="00D253FD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spacing w:line="211" w:lineRule="auto"/>
        <w:ind w:left="1584"/>
        <w:jc w:val="both"/>
        <w:rPr>
          <w:sz w:val="22"/>
          <w:szCs w:val="22"/>
        </w:rPr>
      </w:pPr>
      <w:r w:rsidRPr="00D253FD">
        <w:rPr>
          <w:sz w:val="22"/>
          <w:szCs w:val="22"/>
        </w:rPr>
        <w:t>Phone:(____</w:t>
      </w:r>
      <w:proofErr w:type="gramStart"/>
      <w:r w:rsidRPr="00D253FD">
        <w:rPr>
          <w:sz w:val="22"/>
          <w:szCs w:val="22"/>
        </w:rPr>
        <w:t>_)_</w:t>
      </w:r>
      <w:proofErr w:type="gramEnd"/>
      <w:r w:rsidRPr="00D253FD">
        <w:rPr>
          <w:sz w:val="22"/>
          <w:szCs w:val="22"/>
        </w:rPr>
        <w:t>_____________________________Fax:(_____)_________________________________</w:t>
      </w:r>
    </w:p>
    <w:p w14:paraId="2E0C20B1" w14:textId="77777777" w:rsidR="00D253FD" w:rsidRPr="00D253FD" w:rsidRDefault="00D253FD" w:rsidP="00D253FD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spacing w:line="211" w:lineRule="auto"/>
        <w:jc w:val="both"/>
        <w:rPr>
          <w:sz w:val="22"/>
          <w:szCs w:val="22"/>
        </w:rPr>
      </w:pPr>
    </w:p>
    <w:p w14:paraId="224F016A" w14:textId="77777777" w:rsidR="00D253FD" w:rsidRPr="00D253FD" w:rsidRDefault="00D253FD" w:rsidP="00D253FD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spacing w:line="211" w:lineRule="auto"/>
        <w:ind w:firstLine="1584"/>
        <w:jc w:val="both"/>
        <w:rPr>
          <w:sz w:val="22"/>
          <w:szCs w:val="22"/>
        </w:rPr>
      </w:pPr>
      <w:proofErr w:type="gramStart"/>
      <w:r w:rsidRPr="00D253FD">
        <w:rPr>
          <w:sz w:val="22"/>
          <w:szCs w:val="22"/>
        </w:rPr>
        <w:t>Project:_</w:t>
      </w:r>
      <w:proofErr w:type="gramEnd"/>
      <w:r w:rsidRPr="00D253FD">
        <w:rPr>
          <w:sz w:val="22"/>
          <w:szCs w:val="22"/>
        </w:rPr>
        <w:t>_____________________________________________________________________________</w:t>
      </w:r>
    </w:p>
    <w:p w14:paraId="4BF6148D" w14:textId="77777777" w:rsidR="00D253FD" w:rsidRPr="00D253FD" w:rsidRDefault="00D253FD" w:rsidP="00D253FD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spacing w:line="211" w:lineRule="auto"/>
        <w:jc w:val="both"/>
        <w:rPr>
          <w:sz w:val="22"/>
          <w:szCs w:val="22"/>
        </w:rPr>
      </w:pPr>
    </w:p>
    <w:p w14:paraId="3A7F4548" w14:textId="77777777" w:rsidR="00D253FD" w:rsidRPr="00D253FD" w:rsidRDefault="00D253FD" w:rsidP="00D253FD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spacing w:line="211" w:lineRule="auto"/>
        <w:ind w:left="1584"/>
        <w:jc w:val="both"/>
        <w:rPr>
          <w:sz w:val="22"/>
          <w:szCs w:val="22"/>
          <w:u w:val="single"/>
        </w:rPr>
      </w:pPr>
      <w:r w:rsidRPr="00D253FD">
        <w:rPr>
          <w:sz w:val="22"/>
          <w:szCs w:val="22"/>
        </w:rPr>
        <w:t>Dates of Service: _________________________________$ Value: _______________________</w:t>
      </w:r>
    </w:p>
    <w:p w14:paraId="3F91AFC0" w14:textId="77777777" w:rsidR="00D253FD" w:rsidRPr="00D253FD" w:rsidRDefault="00D253FD" w:rsidP="00D253FD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spacing w:line="211" w:lineRule="auto"/>
        <w:jc w:val="both"/>
        <w:rPr>
          <w:sz w:val="22"/>
          <w:szCs w:val="22"/>
        </w:rPr>
      </w:pPr>
    </w:p>
    <w:p w14:paraId="5310355C" w14:textId="77777777" w:rsidR="00D253FD" w:rsidRPr="00D253FD" w:rsidRDefault="00D253FD" w:rsidP="00D253FD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spacing w:line="211" w:lineRule="auto"/>
        <w:jc w:val="both"/>
        <w:rPr>
          <w:sz w:val="22"/>
          <w:szCs w:val="22"/>
        </w:rPr>
      </w:pPr>
      <w:r w:rsidRPr="00D253FD">
        <w:rPr>
          <w:sz w:val="22"/>
          <w:szCs w:val="22"/>
        </w:rPr>
        <w:t>I certify the accuracy of this information.</w:t>
      </w:r>
    </w:p>
    <w:p w14:paraId="2FDBF7BE" w14:textId="77777777" w:rsidR="00D253FD" w:rsidRPr="00D253FD" w:rsidRDefault="00D253FD" w:rsidP="00D253FD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spacing w:line="211" w:lineRule="auto"/>
        <w:jc w:val="both"/>
        <w:rPr>
          <w:sz w:val="22"/>
          <w:szCs w:val="22"/>
        </w:rPr>
      </w:pPr>
    </w:p>
    <w:p w14:paraId="24BC0E64" w14:textId="77777777" w:rsidR="00D253FD" w:rsidRPr="00D253FD" w:rsidRDefault="00D253FD" w:rsidP="00D253FD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spacing w:line="211" w:lineRule="auto"/>
        <w:jc w:val="both"/>
        <w:rPr>
          <w:sz w:val="22"/>
          <w:szCs w:val="22"/>
        </w:rPr>
      </w:pPr>
      <w:r w:rsidRPr="00D253FD">
        <w:rPr>
          <w:sz w:val="22"/>
          <w:szCs w:val="22"/>
        </w:rPr>
        <w:t>Signed: ____________________________________Title: ________________________________   Date: _______________</w:t>
      </w:r>
    </w:p>
    <w:p w14:paraId="5D80C80D" w14:textId="77777777" w:rsidR="00D253FD" w:rsidRPr="00D253FD" w:rsidRDefault="00D253FD" w:rsidP="00D253FD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spacing w:line="211" w:lineRule="auto"/>
        <w:jc w:val="both"/>
        <w:rPr>
          <w:b/>
          <w:sz w:val="22"/>
          <w:szCs w:val="22"/>
        </w:rPr>
      </w:pPr>
    </w:p>
    <w:sectPr w:rsidR="00D253FD" w:rsidRPr="00D253FD" w:rsidSect="00932E6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1CAB5" w14:textId="77777777" w:rsidR="00C912B4" w:rsidRDefault="00C912B4" w:rsidP="001C74BA">
      <w:r>
        <w:separator/>
      </w:r>
    </w:p>
  </w:endnote>
  <w:endnote w:type="continuationSeparator" w:id="0">
    <w:p w14:paraId="18E5ED62" w14:textId="77777777" w:rsidR="00C912B4" w:rsidRDefault="00C912B4" w:rsidP="001C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0CE3D" w14:textId="77777777" w:rsidR="00AE5103" w:rsidRPr="00DA2680" w:rsidRDefault="001E7C48" w:rsidP="00DA2680">
    <w:pPr>
      <w:pStyle w:val="Footer"/>
      <w:jc w:val="center"/>
      <w:rPr>
        <w:rFonts w:ascii="Goudy Old Style" w:hAnsi="Goudy Old Style"/>
        <w:sz w:val="20"/>
        <w:szCs w:val="20"/>
      </w:rPr>
    </w:pPr>
    <w:r>
      <w:rPr>
        <w:rFonts w:ascii="Goudy Old Style" w:hAnsi="Goudy Old Style"/>
        <w:sz w:val="20"/>
        <w:szCs w:val="20"/>
      </w:rPr>
      <w:t>11301 Johnson Road, South Prince George, VA</w:t>
    </w:r>
    <w:r w:rsidR="002D6150">
      <w:rPr>
        <w:rFonts w:ascii="Goudy Old Style" w:hAnsi="Goudy Old Style"/>
        <w:sz w:val="20"/>
        <w:szCs w:val="20"/>
      </w:rPr>
      <w:t xml:space="preserve"> 23805</w:t>
    </w:r>
    <w:r w:rsidR="002D6150">
      <w:rPr>
        <w:rFonts w:ascii="Goudy Old Style" w:hAnsi="Goudy Old Style"/>
        <w:sz w:val="20"/>
        <w:szCs w:val="20"/>
      </w:rPr>
      <w:br/>
      <w:t>804-862-</w:t>
    </w:r>
    <w:r w:rsidR="003A7D64">
      <w:rPr>
        <w:rFonts w:ascii="Goudy Old Style" w:hAnsi="Goudy Old Style"/>
        <w:sz w:val="20"/>
        <w:szCs w:val="20"/>
      </w:rPr>
      <w:t>6100</w:t>
    </w:r>
    <w:r w:rsidR="00DA2680" w:rsidRPr="00DA2680">
      <w:rPr>
        <w:rFonts w:ascii="Goudy Old Style" w:hAnsi="Goudy Old Style"/>
        <w:sz w:val="20"/>
        <w:szCs w:val="20"/>
      </w:rPr>
      <w:t xml:space="preserve">   rbc.edu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CE53A" w14:textId="77777777" w:rsidR="00C912B4" w:rsidRDefault="00C912B4" w:rsidP="001C74BA">
      <w:r>
        <w:separator/>
      </w:r>
    </w:p>
  </w:footnote>
  <w:footnote w:type="continuationSeparator" w:id="0">
    <w:p w14:paraId="657383F1" w14:textId="77777777" w:rsidR="00C912B4" w:rsidRDefault="00C912B4" w:rsidP="001C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ADE8A" w14:textId="77777777" w:rsidR="00AA1891" w:rsidRDefault="00AA1891" w:rsidP="00AA1891">
    <w:pPr>
      <w:pStyle w:val="Header"/>
      <w:jc w:val="center"/>
    </w:pPr>
    <w:r>
      <w:rPr>
        <w:noProof/>
      </w:rPr>
      <w:drawing>
        <wp:inline distT="0" distB="0" distL="0" distR="0" wp14:anchorId="4F90111A" wp14:editId="64ECF31A">
          <wp:extent cx="4572000" cy="796925"/>
          <wp:effectExtent l="0" t="0" r="0" b="0"/>
          <wp:docPr id="1839350261" name="Picture 18393502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C_InLine_2-Color_343 Heliu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796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E81566" w14:textId="77777777" w:rsidR="00AA1891" w:rsidRPr="00AE5103" w:rsidRDefault="002D6150" w:rsidP="002D6150">
    <w:pPr>
      <w:pStyle w:val="Header"/>
      <w:jc w:val="center"/>
      <w:rPr>
        <w:rFonts w:ascii="Goudy Old Style" w:hAnsi="Goudy Old Style"/>
        <w:b/>
      </w:rPr>
    </w:pPr>
    <w:r>
      <w:rPr>
        <w:rFonts w:ascii="Goudy Old Style" w:hAnsi="Goudy Old Style"/>
        <w:b/>
      </w:rPr>
      <w:t xml:space="preserve">Office of </w:t>
    </w:r>
    <w:r w:rsidR="003A7D64">
      <w:rPr>
        <w:rFonts w:ascii="Goudy Old Style" w:hAnsi="Goudy Old Style"/>
        <w:b/>
      </w:rPr>
      <w:t>Finance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F57DF"/>
    <w:multiLevelType w:val="singleLevel"/>
    <w:tmpl w:val="D9A42A7A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</w:abstractNum>
  <w:abstractNum w:abstractNumId="1" w15:restartNumberingAfterBreak="0">
    <w:nsid w:val="0F350535"/>
    <w:multiLevelType w:val="singleLevel"/>
    <w:tmpl w:val="04090019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</w:abstractNum>
  <w:abstractNum w:abstractNumId="2" w15:restartNumberingAfterBreak="0">
    <w:nsid w:val="187A2F01"/>
    <w:multiLevelType w:val="hybridMultilevel"/>
    <w:tmpl w:val="44F60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92D6F"/>
    <w:multiLevelType w:val="hybridMultilevel"/>
    <w:tmpl w:val="71BE1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8795F"/>
    <w:multiLevelType w:val="hybridMultilevel"/>
    <w:tmpl w:val="E3F6D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95749"/>
    <w:multiLevelType w:val="multilevel"/>
    <w:tmpl w:val="710A1A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360" w:hanging="360"/>
      </w:pPr>
    </w:lvl>
    <w:lvl w:ilvl="2" w:tentative="1">
      <w:start w:val="1"/>
      <w:numFmt w:val="lowerRoman"/>
      <w:lvlText w:val="%3."/>
      <w:lvlJc w:val="right"/>
      <w:pPr>
        <w:ind w:left="1080" w:hanging="180"/>
      </w:pPr>
    </w:lvl>
    <w:lvl w:ilvl="3" w:tentative="1">
      <w:start w:val="1"/>
      <w:numFmt w:val="decimal"/>
      <w:lvlText w:val="%4."/>
      <w:lvlJc w:val="left"/>
      <w:pPr>
        <w:ind w:left="1800" w:hanging="360"/>
      </w:pPr>
    </w:lvl>
    <w:lvl w:ilvl="4" w:tentative="1">
      <w:start w:val="1"/>
      <w:numFmt w:val="lowerLetter"/>
      <w:lvlText w:val="%5."/>
      <w:lvlJc w:val="left"/>
      <w:pPr>
        <w:ind w:left="2520" w:hanging="360"/>
      </w:pPr>
    </w:lvl>
    <w:lvl w:ilvl="5" w:tentative="1">
      <w:start w:val="1"/>
      <w:numFmt w:val="lowerRoman"/>
      <w:lvlText w:val="%6."/>
      <w:lvlJc w:val="right"/>
      <w:pPr>
        <w:ind w:left="3240" w:hanging="180"/>
      </w:pPr>
    </w:lvl>
    <w:lvl w:ilvl="6" w:tentative="1">
      <w:start w:val="1"/>
      <w:numFmt w:val="decimal"/>
      <w:lvlText w:val="%7."/>
      <w:lvlJc w:val="left"/>
      <w:pPr>
        <w:ind w:left="3960" w:hanging="360"/>
      </w:pPr>
    </w:lvl>
    <w:lvl w:ilvl="7" w:tentative="1">
      <w:start w:val="1"/>
      <w:numFmt w:val="lowerLetter"/>
      <w:lvlText w:val="%8."/>
      <w:lvlJc w:val="left"/>
      <w:pPr>
        <w:ind w:left="4680" w:hanging="360"/>
      </w:pPr>
    </w:lvl>
    <w:lvl w:ilvl="8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5B9C3C62"/>
    <w:multiLevelType w:val="hybridMultilevel"/>
    <w:tmpl w:val="F6581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E44C1"/>
    <w:multiLevelType w:val="hybridMultilevel"/>
    <w:tmpl w:val="DA3A7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C2EEA"/>
    <w:multiLevelType w:val="hybridMultilevel"/>
    <w:tmpl w:val="0056575E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71BD2944"/>
    <w:multiLevelType w:val="singleLevel"/>
    <w:tmpl w:val="04090019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</w:abstractNum>
  <w:abstractNum w:abstractNumId="10" w15:restartNumberingAfterBreak="0">
    <w:nsid w:val="7CD13CBB"/>
    <w:multiLevelType w:val="multilevel"/>
    <w:tmpl w:val="79D07CE0"/>
    <w:lvl w:ilvl="0">
      <w:start w:val="3"/>
      <w:numFmt w:val="lowerLetter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0924451">
    <w:abstractNumId w:val="0"/>
  </w:num>
  <w:num w:numId="2" w16cid:durableId="1688677097">
    <w:abstractNumId w:val="5"/>
  </w:num>
  <w:num w:numId="3" w16cid:durableId="2102287414">
    <w:abstractNumId w:val="9"/>
  </w:num>
  <w:num w:numId="4" w16cid:durableId="672143803">
    <w:abstractNumId w:val="1"/>
  </w:num>
  <w:num w:numId="5" w16cid:durableId="1537086738">
    <w:abstractNumId w:val="8"/>
  </w:num>
  <w:num w:numId="6" w16cid:durableId="932739518">
    <w:abstractNumId w:val="4"/>
  </w:num>
  <w:num w:numId="7" w16cid:durableId="303967341">
    <w:abstractNumId w:val="10"/>
  </w:num>
  <w:num w:numId="8" w16cid:durableId="643856133">
    <w:abstractNumId w:val="6"/>
  </w:num>
  <w:num w:numId="9" w16cid:durableId="1385787113">
    <w:abstractNumId w:val="2"/>
  </w:num>
  <w:num w:numId="10" w16cid:durableId="2105832159">
    <w:abstractNumId w:val="3"/>
  </w:num>
  <w:num w:numId="11" w16cid:durableId="18300967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EA"/>
    <w:rsid w:val="00081C30"/>
    <w:rsid w:val="000868C1"/>
    <w:rsid w:val="000B20D7"/>
    <w:rsid w:val="001447CC"/>
    <w:rsid w:val="00194512"/>
    <w:rsid w:val="001A1A12"/>
    <w:rsid w:val="001C74BA"/>
    <w:rsid w:val="001E7C48"/>
    <w:rsid w:val="00237998"/>
    <w:rsid w:val="00293F1E"/>
    <w:rsid w:val="002D6150"/>
    <w:rsid w:val="002E1260"/>
    <w:rsid w:val="0038446C"/>
    <w:rsid w:val="003A7D64"/>
    <w:rsid w:val="003C5CEA"/>
    <w:rsid w:val="0040308E"/>
    <w:rsid w:val="00407801"/>
    <w:rsid w:val="00504FEE"/>
    <w:rsid w:val="00564E5A"/>
    <w:rsid w:val="005917C4"/>
    <w:rsid w:val="006116EB"/>
    <w:rsid w:val="0061221B"/>
    <w:rsid w:val="00666BE9"/>
    <w:rsid w:val="00672BDE"/>
    <w:rsid w:val="006B38C2"/>
    <w:rsid w:val="006C7D95"/>
    <w:rsid w:val="006D1683"/>
    <w:rsid w:val="00701DDD"/>
    <w:rsid w:val="00702B10"/>
    <w:rsid w:val="007171BF"/>
    <w:rsid w:val="00726500"/>
    <w:rsid w:val="007549FD"/>
    <w:rsid w:val="007A5B5E"/>
    <w:rsid w:val="00823FBF"/>
    <w:rsid w:val="008A7000"/>
    <w:rsid w:val="00932E60"/>
    <w:rsid w:val="00952D1B"/>
    <w:rsid w:val="00A43337"/>
    <w:rsid w:val="00A4526F"/>
    <w:rsid w:val="00A96B5E"/>
    <w:rsid w:val="00AA1891"/>
    <w:rsid w:val="00AE5103"/>
    <w:rsid w:val="00B4232B"/>
    <w:rsid w:val="00BF08D9"/>
    <w:rsid w:val="00BF174E"/>
    <w:rsid w:val="00C33F46"/>
    <w:rsid w:val="00C912B4"/>
    <w:rsid w:val="00CA4075"/>
    <w:rsid w:val="00CA73A9"/>
    <w:rsid w:val="00CC7111"/>
    <w:rsid w:val="00D023E2"/>
    <w:rsid w:val="00D253FD"/>
    <w:rsid w:val="00D4559E"/>
    <w:rsid w:val="00D45EF0"/>
    <w:rsid w:val="00DA2680"/>
    <w:rsid w:val="00E026C9"/>
    <w:rsid w:val="00E42885"/>
    <w:rsid w:val="00E6391A"/>
    <w:rsid w:val="00F44F96"/>
    <w:rsid w:val="00F46FD0"/>
    <w:rsid w:val="00FC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CA9B3D"/>
  <w14:defaultImageDpi w14:val="330"/>
  <w15:docId w15:val="{9965B32C-510A-44D8-A353-1548FAC0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4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4BA"/>
  </w:style>
  <w:style w:type="paragraph" w:styleId="Footer">
    <w:name w:val="footer"/>
    <w:basedOn w:val="Normal"/>
    <w:link w:val="FooterChar"/>
    <w:uiPriority w:val="99"/>
    <w:unhideWhenUsed/>
    <w:rsid w:val="001C74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4BA"/>
  </w:style>
  <w:style w:type="paragraph" w:styleId="BalloonText">
    <w:name w:val="Balloon Text"/>
    <w:basedOn w:val="Normal"/>
    <w:link w:val="BalloonTextChar"/>
    <w:uiPriority w:val="99"/>
    <w:semiHidden/>
    <w:unhideWhenUsed/>
    <w:rsid w:val="00AA18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89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45EF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5B5E"/>
    <w:rPr>
      <w:color w:val="666666"/>
    </w:rPr>
  </w:style>
  <w:style w:type="table" w:styleId="TableGrid">
    <w:name w:val="Table Grid"/>
    <w:basedOn w:val="TableNormal"/>
    <w:uiPriority w:val="59"/>
    <w:rsid w:val="00612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ydow\Desktop\Letterhead%20president%2008-29-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E45568-4EBC-484E-9B0E-F217F291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president 08-29-2016</Template>
  <TotalTime>5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Richard Bland College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L. Sydow</dc:creator>
  <cp:keywords/>
  <dc:description/>
  <cp:lastModifiedBy>Amanda Turner</cp:lastModifiedBy>
  <cp:revision>3</cp:revision>
  <cp:lastPrinted>2019-06-07T19:56:00Z</cp:lastPrinted>
  <dcterms:created xsi:type="dcterms:W3CDTF">2025-02-05T20:17:00Z</dcterms:created>
  <dcterms:modified xsi:type="dcterms:W3CDTF">2025-02-05T20:22:00Z</dcterms:modified>
</cp:coreProperties>
</file>